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5D66" w14:textId="482AC6A7" w:rsidR="0046525C" w:rsidRPr="00B448BF" w:rsidRDefault="0040114C" w:rsidP="00B448BF">
      <w:pPr>
        <w:pStyle w:val="NoSpacing"/>
        <w:rPr>
          <w:rFonts w:ascii="Aptos" w:hAnsi="Aptos"/>
          <w:b/>
          <w:bCs/>
          <w:u w:val="single"/>
        </w:rPr>
      </w:pPr>
      <w:r w:rsidRPr="00B448BF">
        <w:rPr>
          <w:rFonts w:ascii="Aptos" w:hAnsi="Aptos"/>
          <w:b/>
          <w:bCs/>
          <w:u w:val="single"/>
        </w:rPr>
        <w:t>CHILD</w:t>
      </w:r>
      <w:r w:rsidR="001549C4">
        <w:rPr>
          <w:rFonts w:ascii="Aptos" w:hAnsi="Aptos"/>
          <w:b/>
          <w:bCs/>
          <w:u w:val="single"/>
        </w:rPr>
        <w:t xml:space="preserve"> INFORMATION:</w:t>
      </w:r>
    </w:p>
    <w:p w14:paraId="408C9BBB" w14:textId="2D740558" w:rsidR="005F3E60" w:rsidRPr="00B448BF" w:rsidRDefault="0046525C" w:rsidP="001A1F13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Name:</w:t>
      </w:r>
      <w:r w:rsidR="001A1F13">
        <w:rPr>
          <w:rFonts w:ascii="Aptos" w:hAnsi="Aptos"/>
        </w:rPr>
        <w:t xml:space="preserve"> </w:t>
      </w:r>
    </w:p>
    <w:p w14:paraId="560EEE45" w14:textId="56FDD030" w:rsidR="0046525C" w:rsidRPr="00B448BF" w:rsidRDefault="0046525C" w:rsidP="001A1F13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Date of Birth:</w:t>
      </w:r>
      <w:r w:rsidR="001A1F13">
        <w:rPr>
          <w:rFonts w:ascii="Aptos" w:hAnsi="Aptos"/>
        </w:rPr>
        <w:t xml:space="preserve"> </w:t>
      </w:r>
    </w:p>
    <w:p w14:paraId="7F2ABBEE" w14:textId="77777777" w:rsidR="00D05F60" w:rsidRPr="00D05F60" w:rsidRDefault="0046525C" w:rsidP="00D05F60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Address:</w:t>
      </w:r>
      <w:r w:rsidR="00D05F60">
        <w:rPr>
          <w:rFonts w:ascii="Aptos" w:hAnsi="Aptos"/>
        </w:rPr>
        <w:t xml:space="preserve"> </w:t>
      </w:r>
    </w:p>
    <w:p w14:paraId="1A96A502" w14:textId="6A89C593" w:rsidR="0046525C" w:rsidRPr="00B448BF" w:rsidRDefault="0046525C" w:rsidP="00B6325A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Emergency Contact Details (name and number):</w:t>
      </w:r>
      <w:r w:rsidR="00B6325A">
        <w:rPr>
          <w:rFonts w:ascii="Aptos" w:hAnsi="Aptos"/>
        </w:rPr>
        <w:t xml:space="preserve">  </w:t>
      </w:r>
    </w:p>
    <w:p w14:paraId="3949A155" w14:textId="77777777" w:rsidR="005F3E60" w:rsidRPr="00B448BF" w:rsidRDefault="005F3E60" w:rsidP="00B448BF">
      <w:pPr>
        <w:pStyle w:val="NoSpacing"/>
        <w:rPr>
          <w:rFonts w:ascii="Aptos" w:hAnsi="Aptos"/>
        </w:rPr>
      </w:pPr>
    </w:p>
    <w:p w14:paraId="26BDB526" w14:textId="77777777" w:rsidR="001549C4" w:rsidRDefault="001549C4" w:rsidP="00B6325A">
      <w:pPr>
        <w:pStyle w:val="NoSpacing"/>
        <w:rPr>
          <w:rFonts w:ascii="Aptos" w:hAnsi="Aptos"/>
        </w:rPr>
      </w:pPr>
    </w:p>
    <w:p w14:paraId="144A1700" w14:textId="28C19D56" w:rsidR="0040114C" w:rsidRPr="00B448BF" w:rsidRDefault="0040114C" w:rsidP="00B6325A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Reason for Referral:</w:t>
      </w:r>
      <w:r w:rsidR="00B6325A">
        <w:rPr>
          <w:rFonts w:ascii="Aptos" w:hAnsi="Aptos"/>
        </w:rPr>
        <w:t xml:space="preserve"> </w:t>
      </w:r>
    </w:p>
    <w:p w14:paraId="79610DF3" w14:textId="77777777" w:rsidR="0040114C" w:rsidRPr="00B448BF" w:rsidRDefault="0040114C" w:rsidP="00B448BF">
      <w:pPr>
        <w:pStyle w:val="NoSpacing"/>
        <w:rPr>
          <w:rFonts w:ascii="Aptos" w:hAnsi="Aptos"/>
        </w:rPr>
      </w:pPr>
    </w:p>
    <w:p w14:paraId="2E2AA54E" w14:textId="77777777" w:rsidR="005F3E60" w:rsidRPr="00B448BF" w:rsidRDefault="005F3E60" w:rsidP="00B448BF">
      <w:pPr>
        <w:pStyle w:val="NoSpacing"/>
        <w:rPr>
          <w:rFonts w:ascii="Aptos" w:hAnsi="Aptos"/>
        </w:rPr>
      </w:pPr>
    </w:p>
    <w:p w14:paraId="7313C4BB" w14:textId="77777777" w:rsidR="00D3539A" w:rsidRPr="00D3539A" w:rsidRDefault="0040114C" w:rsidP="00D3539A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Please state any additional support currently received:</w:t>
      </w:r>
      <w:r w:rsidR="00D3539A">
        <w:rPr>
          <w:rFonts w:ascii="Aptos" w:hAnsi="Aptos"/>
        </w:rPr>
        <w:t xml:space="preserve"> </w:t>
      </w:r>
    </w:p>
    <w:p w14:paraId="75D21780" w14:textId="77777777" w:rsidR="0040114C" w:rsidRPr="00B448BF" w:rsidRDefault="0040114C" w:rsidP="00B448BF">
      <w:pPr>
        <w:pStyle w:val="NoSpacing"/>
        <w:rPr>
          <w:rFonts w:ascii="Aptos" w:hAnsi="Aptos"/>
        </w:rPr>
      </w:pPr>
    </w:p>
    <w:p w14:paraId="6E58D86C" w14:textId="77777777" w:rsidR="005F3E60" w:rsidRPr="00B448BF" w:rsidRDefault="005F3E60" w:rsidP="00B448BF">
      <w:pPr>
        <w:pStyle w:val="NoSpacing"/>
        <w:rPr>
          <w:rFonts w:ascii="Aptos" w:hAnsi="Aptos"/>
        </w:rPr>
      </w:pPr>
    </w:p>
    <w:p w14:paraId="5C337B35" w14:textId="77777777" w:rsidR="00C14542" w:rsidRDefault="0040114C" w:rsidP="00C14542">
      <w:pPr>
        <w:pStyle w:val="Default"/>
      </w:pPr>
      <w:r w:rsidRPr="00B448BF">
        <w:rPr>
          <w:rFonts w:ascii="Aptos" w:hAnsi="Aptos"/>
          <w:sz w:val="22"/>
          <w:szCs w:val="22"/>
        </w:rPr>
        <w:t>Name and telephone number of GP practice:</w:t>
      </w:r>
      <w:r w:rsidR="00C14542">
        <w:rPr>
          <w:rFonts w:ascii="Aptos" w:hAnsi="Aptos"/>
        </w:rPr>
        <w:t xml:space="preserve"> </w:t>
      </w:r>
    </w:p>
    <w:p w14:paraId="0184BCC3" w14:textId="77777777" w:rsidR="0040114C" w:rsidRPr="00B448BF" w:rsidRDefault="0040114C" w:rsidP="00B448BF">
      <w:pPr>
        <w:pStyle w:val="NoSpacing"/>
        <w:rPr>
          <w:rFonts w:ascii="Aptos" w:hAnsi="Aptos"/>
        </w:rPr>
      </w:pPr>
    </w:p>
    <w:p w14:paraId="2A19C5D2" w14:textId="77777777" w:rsidR="005F3E60" w:rsidRPr="00B448BF" w:rsidRDefault="005F3E60" w:rsidP="00B448BF">
      <w:pPr>
        <w:pStyle w:val="NoSpacing"/>
        <w:rPr>
          <w:rFonts w:ascii="Aptos" w:hAnsi="Aptos"/>
        </w:rPr>
      </w:pPr>
    </w:p>
    <w:p w14:paraId="5C4A2F8C" w14:textId="3D88DA35" w:rsidR="0040114C" w:rsidRPr="00B448BF" w:rsidRDefault="0040114C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Please state any allergies or important medical information (E.g. asthma):</w:t>
      </w:r>
      <w:r w:rsidR="00C14542">
        <w:rPr>
          <w:rFonts w:ascii="Aptos" w:hAnsi="Aptos"/>
        </w:rPr>
        <w:t xml:space="preserve"> </w:t>
      </w:r>
    </w:p>
    <w:p w14:paraId="250EFC3B" w14:textId="77777777" w:rsidR="0040114C" w:rsidRPr="00B448BF" w:rsidRDefault="0040114C" w:rsidP="00B448BF">
      <w:pPr>
        <w:pStyle w:val="NoSpacing"/>
        <w:rPr>
          <w:rFonts w:ascii="Aptos" w:hAnsi="Aptos"/>
        </w:rPr>
      </w:pPr>
    </w:p>
    <w:p w14:paraId="1DBC5DE5" w14:textId="77777777" w:rsidR="005F3E60" w:rsidRPr="00B448BF" w:rsidRDefault="005F3E60" w:rsidP="00B448BF">
      <w:pPr>
        <w:pStyle w:val="NoSpacing"/>
        <w:rPr>
          <w:rFonts w:ascii="Aptos" w:hAnsi="Aptos"/>
        </w:rPr>
      </w:pPr>
    </w:p>
    <w:p w14:paraId="4AEF37BA" w14:textId="39C6E141" w:rsidR="0040114C" w:rsidRPr="00B448BF" w:rsidRDefault="0040114C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Please state any other information that may be relevant (E.g. received DT/ counselling previously):</w:t>
      </w:r>
    </w:p>
    <w:p w14:paraId="5639C1AC" w14:textId="77777777" w:rsidR="0040114C" w:rsidRPr="00B448BF" w:rsidRDefault="0040114C" w:rsidP="00B448BF">
      <w:pPr>
        <w:pStyle w:val="NoSpacing"/>
        <w:rPr>
          <w:rFonts w:ascii="Aptos" w:hAnsi="Aptos"/>
        </w:rPr>
      </w:pPr>
    </w:p>
    <w:p w14:paraId="46409E2D" w14:textId="77777777" w:rsidR="005F3E60" w:rsidRPr="00B448BF" w:rsidRDefault="005F3E60" w:rsidP="00B448BF">
      <w:pPr>
        <w:pStyle w:val="NoSpacing"/>
        <w:rPr>
          <w:rFonts w:ascii="Aptos" w:hAnsi="Aptos"/>
        </w:rPr>
      </w:pPr>
    </w:p>
    <w:p w14:paraId="00C7BAEE" w14:textId="5E6AE784" w:rsidR="0040114C" w:rsidRPr="00B448BF" w:rsidRDefault="0040114C" w:rsidP="00B448BF">
      <w:pPr>
        <w:pStyle w:val="NoSpacing"/>
        <w:rPr>
          <w:rStyle w:val="Strong"/>
          <w:rFonts w:ascii="Aptos" w:hAnsi="Aptos"/>
          <w:b w:val="0"/>
          <w:bCs w:val="0"/>
        </w:rPr>
      </w:pPr>
      <w:r w:rsidRPr="00B448BF">
        <w:rPr>
          <w:rFonts w:ascii="Aptos" w:hAnsi="Aptos"/>
        </w:rPr>
        <w:t xml:space="preserve">In an ideal world what would </w:t>
      </w:r>
      <w:r w:rsidR="00A96DA5" w:rsidRPr="00B448BF">
        <w:rPr>
          <w:rFonts w:ascii="Aptos" w:hAnsi="Aptos"/>
        </w:rPr>
        <w:t>be the</w:t>
      </w:r>
      <w:r w:rsidRPr="00B448BF">
        <w:rPr>
          <w:rFonts w:ascii="Aptos" w:hAnsi="Aptos"/>
        </w:rPr>
        <w:t xml:space="preserve"> desired outcome from the sessions?</w:t>
      </w:r>
    </w:p>
    <w:p w14:paraId="095AEEF7" w14:textId="77777777" w:rsidR="0040114C" w:rsidRPr="00B448BF" w:rsidRDefault="0040114C" w:rsidP="00B448BF">
      <w:pPr>
        <w:pStyle w:val="NoSpacing"/>
        <w:rPr>
          <w:rFonts w:ascii="Aptos" w:hAnsi="Aptos"/>
        </w:rPr>
      </w:pPr>
    </w:p>
    <w:p w14:paraId="5630DC7A" w14:textId="77777777" w:rsidR="00377752" w:rsidRPr="00B448BF" w:rsidRDefault="00377752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br w:type="page"/>
      </w:r>
    </w:p>
    <w:p w14:paraId="6A1094CD" w14:textId="5B399493" w:rsidR="0046525C" w:rsidRPr="00B448BF" w:rsidRDefault="0046525C" w:rsidP="00B448BF">
      <w:pPr>
        <w:pStyle w:val="NoSpacing"/>
        <w:rPr>
          <w:rFonts w:ascii="Aptos" w:hAnsi="Aptos"/>
          <w:b/>
          <w:bCs/>
          <w:u w:val="single"/>
        </w:rPr>
      </w:pPr>
      <w:r w:rsidRPr="00B448BF">
        <w:rPr>
          <w:rFonts w:ascii="Aptos" w:hAnsi="Aptos"/>
          <w:b/>
          <w:bCs/>
          <w:u w:val="single"/>
        </w:rPr>
        <w:lastRenderedPageBreak/>
        <w:t>PARENT/GUARDIAN</w:t>
      </w:r>
      <w:r w:rsidR="001549C4">
        <w:rPr>
          <w:rFonts w:ascii="Aptos" w:hAnsi="Aptos"/>
          <w:b/>
          <w:bCs/>
          <w:u w:val="single"/>
        </w:rPr>
        <w:t xml:space="preserve"> INFORMATION:</w:t>
      </w:r>
    </w:p>
    <w:p w14:paraId="715F8168" w14:textId="77777777" w:rsidR="004223ED" w:rsidRDefault="004223ED" w:rsidP="00B448BF">
      <w:pPr>
        <w:pStyle w:val="NoSpacing"/>
        <w:rPr>
          <w:rFonts w:ascii="Aptos" w:hAnsi="Aptos"/>
          <w:i/>
          <w:iCs/>
        </w:rPr>
      </w:pPr>
    </w:p>
    <w:p w14:paraId="62AA43AE" w14:textId="4628076F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Name:</w:t>
      </w:r>
      <w:r w:rsidR="004223ED">
        <w:rPr>
          <w:rFonts w:ascii="Aptos" w:hAnsi="Aptos"/>
        </w:rPr>
        <w:t xml:space="preserve"> </w:t>
      </w:r>
    </w:p>
    <w:p w14:paraId="6A38595B" w14:textId="08B2018C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Date of Birth:</w:t>
      </w:r>
      <w:r w:rsidR="00044619">
        <w:rPr>
          <w:rFonts w:ascii="Aptos" w:hAnsi="Aptos"/>
        </w:rPr>
        <w:t xml:space="preserve"> </w:t>
      </w:r>
    </w:p>
    <w:p w14:paraId="4A59E885" w14:textId="2FF211A1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Address:</w:t>
      </w:r>
      <w:r w:rsidR="00EB32A9">
        <w:rPr>
          <w:rFonts w:ascii="Aptos" w:hAnsi="Aptos"/>
        </w:rPr>
        <w:t xml:space="preserve"> </w:t>
      </w:r>
    </w:p>
    <w:p w14:paraId="6F234958" w14:textId="702367A4" w:rsidR="00377752" w:rsidRPr="00B448BF" w:rsidRDefault="00377752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 xml:space="preserve">Mobile Number: </w:t>
      </w:r>
    </w:p>
    <w:p w14:paraId="269400C1" w14:textId="749B290C" w:rsidR="00377752" w:rsidRPr="00B448BF" w:rsidRDefault="00377752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 xml:space="preserve">Email address: </w:t>
      </w:r>
    </w:p>
    <w:p w14:paraId="030878B0" w14:textId="77777777" w:rsidR="00377752" w:rsidRPr="00B448BF" w:rsidRDefault="00377752" w:rsidP="00B448BF">
      <w:pPr>
        <w:pStyle w:val="NoSpacing"/>
        <w:rPr>
          <w:rFonts w:ascii="Aptos" w:hAnsi="Aptos"/>
        </w:rPr>
      </w:pPr>
    </w:p>
    <w:p w14:paraId="2A403A96" w14:textId="23B6602A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Emergency Contact Details (name and number</w:t>
      </w:r>
      <w:r w:rsidR="00C023E4" w:rsidRPr="00B448BF">
        <w:rPr>
          <w:rFonts w:ascii="Aptos" w:hAnsi="Aptos"/>
        </w:rPr>
        <w:t xml:space="preserve"> of someone who will not be attending the sessions</w:t>
      </w:r>
      <w:r w:rsidRPr="00B448BF">
        <w:rPr>
          <w:rFonts w:ascii="Aptos" w:hAnsi="Aptos"/>
        </w:rPr>
        <w:t>):</w:t>
      </w:r>
    </w:p>
    <w:p w14:paraId="7D1462BB" w14:textId="77777777" w:rsidR="00A96DA5" w:rsidRDefault="00A96DA5" w:rsidP="00B448BF">
      <w:pPr>
        <w:pStyle w:val="NoSpacing"/>
        <w:rPr>
          <w:rFonts w:ascii="Aptos" w:hAnsi="Aptos"/>
        </w:rPr>
      </w:pPr>
    </w:p>
    <w:p w14:paraId="187B11AD" w14:textId="77777777" w:rsidR="001549C4" w:rsidRPr="00B448BF" w:rsidRDefault="001549C4" w:rsidP="00B448BF">
      <w:pPr>
        <w:pStyle w:val="NoSpacing"/>
        <w:rPr>
          <w:rFonts w:ascii="Aptos" w:hAnsi="Aptos"/>
        </w:rPr>
      </w:pPr>
    </w:p>
    <w:p w14:paraId="121CA2C3" w14:textId="7F82B036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Reason for Referral:</w:t>
      </w:r>
      <w:r w:rsidR="00EB32A9" w:rsidRPr="00EB32A9">
        <w:rPr>
          <w:rFonts w:cs="Calibri"/>
          <w:color w:val="000000"/>
          <w:lang w:eastAsia="en-GB"/>
        </w:rPr>
        <w:t xml:space="preserve"> </w:t>
      </w:r>
    </w:p>
    <w:p w14:paraId="6F9CCC02" w14:textId="77777777" w:rsidR="00A96DA5" w:rsidRPr="00B448BF" w:rsidRDefault="00A96DA5" w:rsidP="00B448BF">
      <w:pPr>
        <w:pStyle w:val="NoSpacing"/>
        <w:rPr>
          <w:rFonts w:ascii="Aptos" w:hAnsi="Aptos"/>
        </w:rPr>
      </w:pPr>
    </w:p>
    <w:p w14:paraId="43BBCAB6" w14:textId="77777777" w:rsidR="001549C4" w:rsidRDefault="001549C4" w:rsidP="00B448BF">
      <w:pPr>
        <w:pStyle w:val="NoSpacing"/>
        <w:rPr>
          <w:rFonts w:ascii="Aptos" w:hAnsi="Aptos"/>
        </w:rPr>
      </w:pPr>
    </w:p>
    <w:p w14:paraId="6D4B5944" w14:textId="3B0ED986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Please state any additional support currently received:</w:t>
      </w:r>
      <w:r w:rsidR="00800AAD">
        <w:rPr>
          <w:rFonts w:ascii="Aptos" w:hAnsi="Aptos"/>
        </w:rPr>
        <w:t xml:space="preserve"> </w:t>
      </w:r>
    </w:p>
    <w:p w14:paraId="7EAC7F4F" w14:textId="77777777" w:rsidR="00A96DA5" w:rsidRPr="00B448BF" w:rsidRDefault="00A96DA5" w:rsidP="00B448BF">
      <w:pPr>
        <w:pStyle w:val="NoSpacing"/>
        <w:rPr>
          <w:rFonts w:ascii="Aptos" w:hAnsi="Aptos"/>
        </w:rPr>
      </w:pPr>
    </w:p>
    <w:p w14:paraId="773CF6CD" w14:textId="77777777" w:rsidR="001549C4" w:rsidRDefault="001549C4" w:rsidP="00B448BF">
      <w:pPr>
        <w:pStyle w:val="NoSpacing"/>
        <w:rPr>
          <w:rFonts w:ascii="Aptos" w:hAnsi="Aptos"/>
        </w:rPr>
      </w:pPr>
    </w:p>
    <w:p w14:paraId="5E2DB7B3" w14:textId="77777777" w:rsidR="001549C4" w:rsidRDefault="001549C4" w:rsidP="00B448BF">
      <w:pPr>
        <w:pStyle w:val="NoSpacing"/>
        <w:rPr>
          <w:rFonts w:ascii="Aptos" w:hAnsi="Aptos"/>
        </w:rPr>
      </w:pPr>
    </w:p>
    <w:p w14:paraId="3A9CF269" w14:textId="165C8A93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Name and telephone number of GP practice:</w:t>
      </w:r>
    </w:p>
    <w:p w14:paraId="320C7199" w14:textId="77777777" w:rsidR="00A96DA5" w:rsidRDefault="00A96DA5" w:rsidP="00B448BF">
      <w:pPr>
        <w:pStyle w:val="NoSpacing"/>
        <w:rPr>
          <w:rFonts w:ascii="Aptos" w:hAnsi="Aptos"/>
        </w:rPr>
      </w:pPr>
    </w:p>
    <w:p w14:paraId="4F624534" w14:textId="77777777" w:rsidR="001549C4" w:rsidRDefault="001549C4" w:rsidP="00B448BF">
      <w:pPr>
        <w:pStyle w:val="NoSpacing"/>
        <w:rPr>
          <w:rFonts w:ascii="Aptos" w:hAnsi="Aptos"/>
        </w:rPr>
      </w:pPr>
    </w:p>
    <w:p w14:paraId="1FBA34B5" w14:textId="77777777" w:rsidR="001549C4" w:rsidRPr="00B448BF" w:rsidRDefault="001549C4" w:rsidP="00B448BF">
      <w:pPr>
        <w:pStyle w:val="NoSpacing"/>
        <w:rPr>
          <w:rFonts w:ascii="Aptos" w:hAnsi="Aptos"/>
        </w:rPr>
      </w:pPr>
    </w:p>
    <w:p w14:paraId="226ED10D" w14:textId="77777777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Please state any allergies or important medical information (E.g. asthma):</w:t>
      </w:r>
    </w:p>
    <w:p w14:paraId="1056AABB" w14:textId="77777777" w:rsidR="00A96DA5" w:rsidRDefault="00A96DA5" w:rsidP="00B448BF">
      <w:pPr>
        <w:pStyle w:val="NoSpacing"/>
        <w:rPr>
          <w:rFonts w:ascii="Aptos" w:hAnsi="Aptos"/>
        </w:rPr>
      </w:pPr>
    </w:p>
    <w:p w14:paraId="0FE91EF0" w14:textId="77777777" w:rsidR="001549C4" w:rsidRDefault="001549C4" w:rsidP="00B448BF">
      <w:pPr>
        <w:pStyle w:val="NoSpacing"/>
        <w:rPr>
          <w:rFonts w:ascii="Aptos" w:hAnsi="Aptos"/>
        </w:rPr>
      </w:pPr>
    </w:p>
    <w:p w14:paraId="0D711487" w14:textId="77777777" w:rsidR="001549C4" w:rsidRPr="00B448BF" w:rsidRDefault="001549C4" w:rsidP="00B448BF">
      <w:pPr>
        <w:pStyle w:val="NoSpacing"/>
        <w:rPr>
          <w:rFonts w:ascii="Aptos" w:hAnsi="Aptos"/>
        </w:rPr>
      </w:pPr>
    </w:p>
    <w:p w14:paraId="67E07497" w14:textId="77777777" w:rsidR="00A96DA5" w:rsidRPr="00B448BF" w:rsidRDefault="00A96DA5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Please state any other information that may be relevant (E.g. received DT/ counselling previously):</w:t>
      </w:r>
    </w:p>
    <w:p w14:paraId="28E5A896" w14:textId="77777777" w:rsidR="00A96DA5" w:rsidRDefault="00A96DA5" w:rsidP="00B448BF">
      <w:pPr>
        <w:pStyle w:val="NoSpacing"/>
        <w:rPr>
          <w:rFonts w:ascii="Aptos" w:hAnsi="Aptos"/>
        </w:rPr>
      </w:pPr>
    </w:p>
    <w:p w14:paraId="318F3E23" w14:textId="77777777" w:rsidR="001549C4" w:rsidRDefault="001549C4" w:rsidP="00B448BF">
      <w:pPr>
        <w:pStyle w:val="NoSpacing"/>
        <w:rPr>
          <w:rFonts w:ascii="Aptos" w:hAnsi="Aptos"/>
        </w:rPr>
      </w:pPr>
    </w:p>
    <w:p w14:paraId="2E786FDD" w14:textId="77777777" w:rsidR="001549C4" w:rsidRPr="00B448BF" w:rsidRDefault="001549C4" w:rsidP="00B448BF">
      <w:pPr>
        <w:pStyle w:val="NoSpacing"/>
        <w:rPr>
          <w:rFonts w:ascii="Aptos" w:hAnsi="Aptos"/>
        </w:rPr>
      </w:pPr>
    </w:p>
    <w:p w14:paraId="0D815345" w14:textId="77777777" w:rsidR="00A96DA5" w:rsidRPr="00B448BF" w:rsidRDefault="00A96DA5" w:rsidP="00B448BF">
      <w:pPr>
        <w:pStyle w:val="NoSpacing"/>
        <w:rPr>
          <w:rStyle w:val="Strong"/>
          <w:rFonts w:ascii="Aptos" w:hAnsi="Aptos"/>
          <w:b w:val="0"/>
          <w:bCs w:val="0"/>
        </w:rPr>
      </w:pPr>
      <w:r w:rsidRPr="00B448BF">
        <w:rPr>
          <w:rFonts w:ascii="Aptos" w:hAnsi="Aptos"/>
        </w:rPr>
        <w:t>In an ideal world what would be the desired outcome from the sessions?</w:t>
      </w:r>
    </w:p>
    <w:p w14:paraId="40232FC5" w14:textId="7A08B4D9" w:rsidR="00377752" w:rsidRPr="00B448BF" w:rsidRDefault="00377752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br w:type="page"/>
      </w:r>
    </w:p>
    <w:p w14:paraId="6374A659" w14:textId="4B05BF2B" w:rsidR="005F3E60" w:rsidRPr="00B448BF" w:rsidRDefault="0046525C" w:rsidP="00B448BF">
      <w:pPr>
        <w:pStyle w:val="NoSpacing"/>
        <w:rPr>
          <w:rFonts w:ascii="Aptos" w:hAnsi="Aptos"/>
          <w:b/>
          <w:bCs/>
          <w:u w:val="single"/>
        </w:rPr>
      </w:pPr>
      <w:r w:rsidRPr="00B448BF">
        <w:rPr>
          <w:rFonts w:ascii="Aptos" w:hAnsi="Aptos"/>
          <w:b/>
          <w:bCs/>
          <w:u w:val="single"/>
        </w:rPr>
        <w:lastRenderedPageBreak/>
        <w:t>REFERRER</w:t>
      </w:r>
      <w:r w:rsidR="001549C4">
        <w:rPr>
          <w:rFonts w:ascii="Aptos" w:hAnsi="Aptos"/>
          <w:b/>
          <w:bCs/>
          <w:u w:val="single"/>
        </w:rPr>
        <w:t xml:space="preserve"> </w:t>
      </w:r>
    </w:p>
    <w:p w14:paraId="07648639" w14:textId="77777777" w:rsidR="00B448BF" w:rsidRDefault="00B448BF" w:rsidP="00B448BF">
      <w:pPr>
        <w:pStyle w:val="NoSpacing"/>
        <w:rPr>
          <w:rFonts w:ascii="Aptos" w:hAnsi="Aptos"/>
        </w:rPr>
      </w:pPr>
    </w:p>
    <w:p w14:paraId="72F1F057" w14:textId="2AD6A429" w:rsidR="0046525C" w:rsidRDefault="0046525C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Name</w:t>
      </w:r>
      <w:r w:rsidR="00377752" w:rsidRPr="00B448BF">
        <w:rPr>
          <w:rFonts w:ascii="Aptos" w:hAnsi="Aptos"/>
        </w:rPr>
        <w:t>:</w:t>
      </w:r>
    </w:p>
    <w:p w14:paraId="3F89C708" w14:textId="77777777" w:rsidR="0046525C" w:rsidRPr="00B448BF" w:rsidRDefault="0046525C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Position and Organisation:</w:t>
      </w:r>
    </w:p>
    <w:p w14:paraId="19A5663E" w14:textId="02C8AAFD" w:rsidR="0046525C" w:rsidRPr="00B448BF" w:rsidRDefault="00377752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Phone</w:t>
      </w:r>
      <w:r w:rsidR="0046525C" w:rsidRPr="00B448BF">
        <w:rPr>
          <w:rFonts w:ascii="Aptos" w:hAnsi="Aptos"/>
        </w:rPr>
        <w:t>:</w:t>
      </w:r>
    </w:p>
    <w:p w14:paraId="42269659" w14:textId="0F690329" w:rsidR="00377752" w:rsidRPr="00B448BF" w:rsidRDefault="00377752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>Email:</w:t>
      </w:r>
    </w:p>
    <w:p w14:paraId="795011EA" w14:textId="77777777" w:rsidR="00A96DA5" w:rsidRPr="00B448BF" w:rsidRDefault="00A96DA5" w:rsidP="00B448BF">
      <w:pPr>
        <w:pStyle w:val="NoSpacing"/>
        <w:rPr>
          <w:rFonts w:ascii="Aptos" w:hAnsi="Aptos"/>
        </w:rPr>
      </w:pPr>
    </w:p>
    <w:p w14:paraId="0FCC4375" w14:textId="77777777" w:rsidR="0046525C" w:rsidRPr="00B448BF" w:rsidRDefault="0046525C" w:rsidP="00B448BF">
      <w:pPr>
        <w:pStyle w:val="NoSpacing"/>
        <w:rPr>
          <w:rFonts w:ascii="Aptos" w:hAnsi="Aptos"/>
        </w:rPr>
      </w:pPr>
      <w:r w:rsidRPr="00B448BF">
        <w:rPr>
          <w:rFonts w:ascii="Aptos" w:hAnsi="Aptos"/>
        </w:rPr>
        <w:t xml:space="preserve">How did you hear about </w:t>
      </w:r>
      <w:r w:rsidRPr="00B448BF">
        <w:rPr>
          <w:rFonts w:ascii="Aptos" w:hAnsi="Aptos"/>
          <w:i/>
        </w:rPr>
        <w:t>With My Eyes</w:t>
      </w:r>
      <w:r w:rsidRPr="00B448BF">
        <w:rPr>
          <w:rFonts w:ascii="Aptos" w:hAnsi="Aptos"/>
        </w:rPr>
        <w:t>?</w:t>
      </w:r>
    </w:p>
    <w:p w14:paraId="2A44A650" w14:textId="77777777" w:rsidR="0040114C" w:rsidRPr="00B448BF" w:rsidRDefault="0040114C" w:rsidP="00B448BF">
      <w:pPr>
        <w:pStyle w:val="NoSpacing"/>
        <w:rPr>
          <w:rFonts w:ascii="Aptos" w:hAnsi="Aptos"/>
          <w:bCs/>
        </w:rPr>
      </w:pPr>
    </w:p>
    <w:p w14:paraId="7FF3F5BB" w14:textId="77777777" w:rsidR="005F3E60" w:rsidRPr="00B448BF" w:rsidRDefault="005F3E60" w:rsidP="00B448BF">
      <w:pPr>
        <w:pStyle w:val="NoSpacing"/>
        <w:rPr>
          <w:rStyle w:val="Strong"/>
          <w:rFonts w:ascii="Aptos" w:hAnsi="Aptos"/>
          <w:b w:val="0"/>
          <w:bCs w:val="0"/>
        </w:rPr>
      </w:pPr>
    </w:p>
    <w:p w14:paraId="6A983914" w14:textId="77777777" w:rsidR="005F3E60" w:rsidRPr="00B448BF" w:rsidRDefault="005F3E60" w:rsidP="00B448BF">
      <w:pPr>
        <w:pStyle w:val="NoSpacing"/>
        <w:rPr>
          <w:rStyle w:val="Strong"/>
          <w:rFonts w:ascii="Aptos" w:hAnsi="Aptos"/>
          <w:b w:val="0"/>
          <w:bCs w:val="0"/>
        </w:rPr>
      </w:pPr>
    </w:p>
    <w:p w14:paraId="782206D0" w14:textId="0D1E9DCB" w:rsidR="0046525C" w:rsidRPr="00B448BF" w:rsidRDefault="0046525C" w:rsidP="00B448BF">
      <w:pPr>
        <w:pStyle w:val="NoSpacing"/>
        <w:rPr>
          <w:rStyle w:val="Strong"/>
          <w:rFonts w:ascii="Aptos" w:hAnsi="Aptos"/>
          <w:b w:val="0"/>
          <w:bCs w:val="0"/>
        </w:rPr>
      </w:pPr>
      <w:r w:rsidRPr="00B448BF">
        <w:rPr>
          <w:rStyle w:val="Strong"/>
          <w:rFonts w:ascii="Aptos" w:hAnsi="Aptos"/>
          <w:b w:val="0"/>
          <w:bCs w:val="0"/>
        </w:rPr>
        <w:t xml:space="preserve">What is </w:t>
      </w:r>
      <w:r w:rsidR="00A96DA5" w:rsidRPr="00B448BF">
        <w:rPr>
          <w:rStyle w:val="Strong"/>
          <w:rFonts w:ascii="Aptos" w:hAnsi="Aptos"/>
          <w:b w:val="0"/>
          <w:bCs w:val="0"/>
        </w:rPr>
        <w:t>the</w:t>
      </w:r>
      <w:r w:rsidRPr="00B448BF">
        <w:rPr>
          <w:rStyle w:val="Strong"/>
          <w:rFonts w:ascii="Aptos" w:hAnsi="Aptos"/>
          <w:b w:val="0"/>
          <w:bCs w:val="0"/>
        </w:rPr>
        <w:t xml:space="preserve"> preferred method of contact</w:t>
      </w:r>
      <w:r w:rsidR="00377752" w:rsidRPr="00B448BF">
        <w:rPr>
          <w:rStyle w:val="Strong"/>
          <w:rFonts w:ascii="Aptos" w:hAnsi="Aptos"/>
          <w:b w:val="0"/>
          <w:bCs w:val="0"/>
        </w:rPr>
        <w:t xml:space="preserve"> with the participants</w:t>
      </w:r>
      <w:r w:rsidRPr="00B448BF">
        <w:rPr>
          <w:rStyle w:val="Strong"/>
          <w:rFonts w:ascii="Aptos" w:hAnsi="Aptos"/>
          <w:b w:val="0"/>
          <w:bCs w:val="0"/>
        </w:rPr>
        <w:t>?</w:t>
      </w:r>
    </w:p>
    <w:p w14:paraId="4C6C57D1" w14:textId="77777777" w:rsidR="0046525C" w:rsidRPr="00B448BF" w:rsidRDefault="0046525C" w:rsidP="00B448BF">
      <w:pPr>
        <w:pStyle w:val="NoSpacing"/>
        <w:rPr>
          <w:rStyle w:val="Strong"/>
          <w:rFonts w:ascii="Aptos" w:hAnsi="Aptos"/>
          <w:b w:val="0"/>
          <w:bCs w:val="0"/>
        </w:rPr>
      </w:pPr>
    </w:p>
    <w:p w14:paraId="19B0E0A9" w14:textId="77777777" w:rsidR="005F3E60" w:rsidRPr="00B448BF" w:rsidRDefault="005F3E60" w:rsidP="00B448BF">
      <w:pPr>
        <w:pStyle w:val="NoSpacing"/>
        <w:rPr>
          <w:rStyle w:val="Strong"/>
          <w:rFonts w:ascii="Aptos" w:hAnsi="Aptos"/>
          <w:b w:val="0"/>
          <w:bCs w:val="0"/>
        </w:rPr>
      </w:pPr>
    </w:p>
    <w:p w14:paraId="68684806" w14:textId="77777777" w:rsidR="005F3E60" w:rsidRPr="00B448BF" w:rsidRDefault="005F3E60" w:rsidP="00B448BF">
      <w:pPr>
        <w:pStyle w:val="NoSpacing"/>
        <w:rPr>
          <w:rStyle w:val="Strong"/>
          <w:rFonts w:ascii="Aptos" w:hAnsi="Aptos"/>
          <w:b w:val="0"/>
          <w:bCs w:val="0"/>
        </w:rPr>
      </w:pPr>
    </w:p>
    <w:p w14:paraId="6707E22B" w14:textId="6CD2A747" w:rsidR="00A96DA5" w:rsidRPr="00B448BF" w:rsidRDefault="0046525C" w:rsidP="00B448BF">
      <w:pPr>
        <w:pStyle w:val="NoSpacing"/>
        <w:rPr>
          <w:rStyle w:val="Strong"/>
          <w:rFonts w:ascii="Aptos" w:hAnsi="Aptos"/>
          <w:b w:val="0"/>
          <w:bCs w:val="0"/>
        </w:rPr>
      </w:pPr>
      <w:r w:rsidRPr="00B448BF">
        <w:rPr>
          <w:rStyle w:val="Strong"/>
          <w:rFonts w:ascii="Aptos" w:hAnsi="Aptos"/>
          <w:b w:val="0"/>
          <w:bCs w:val="0"/>
        </w:rPr>
        <w:t>Please add any other comments here:</w:t>
      </w:r>
    </w:p>
    <w:sectPr w:rsidR="00A96DA5" w:rsidRPr="00B448BF" w:rsidSect="001549C4">
      <w:headerReference w:type="default" r:id="rId11"/>
      <w:footerReference w:type="default" r:id="rId12"/>
      <w:headerReference w:type="first" r:id="rId13"/>
      <w:type w:val="continuous"/>
      <w:pgSz w:w="11906" w:h="16838"/>
      <w:pgMar w:top="1990" w:right="1080" w:bottom="851" w:left="1080" w:header="426" w:footer="6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B243" w14:textId="77777777" w:rsidR="008B762C" w:rsidRDefault="008B762C" w:rsidP="001B6C42">
      <w:pPr>
        <w:spacing w:after="0" w:line="240" w:lineRule="auto"/>
      </w:pPr>
      <w:r>
        <w:separator/>
      </w:r>
    </w:p>
  </w:endnote>
  <w:endnote w:type="continuationSeparator" w:id="0">
    <w:p w14:paraId="67BF1781" w14:textId="77777777" w:rsidR="008B762C" w:rsidRDefault="008B762C" w:rsidP="001B6C42">
      <w:pPr>
        <w:spacing w:after="0" w:line="240" w:lineRule="auto"/>
      </w:pPr>
      <w:r>
        <w:continuationSeparator/>
      </w:r>
    </w:p>
  </w:endnote>
  <w:endnote w:type="continuationNotice" w:id="1">
    <w:p w14:paraId="6FFE010F" w14:textId="77777777" w:rsidR="008B762C" w:rsidRDefault="008B7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panose1 w:val="020B0606020202050201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69BD" w14:textId="77777777" w:rsidR="00AD0BD9" w:rsidRPr="00253EAB" w:rsidRDefault="00AD0BD9" w:rsidP="00890A98">
    <w:pPr>
      <w:pStyle w:val="Footer"/>
      <w:jc w:val="right"/>
      <w:rPr>
        <w:rFonts w:ascii="Arial" w:hAnsi="Arial" w:cs="Arial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00D5" w14:textId="77777777" w:rsidR="008B762C" w:rsidRDefault="008B762C" w:rsidP="001B6C42">
      <w:pPr>
        <w:spacing w:after="0" w:line="240" w:lineRule="auto"/>
      </w:pPr>
      <w:r>
        <w:separator/>
      </w:r>
    </w:p>
  </w:footnote>
  <w:footnote w:type="continuationSeparator" w:id="0">
    <w:p w14:paraId="54972038" w14:textId="77777777" w:rsidR="008B762C" w:rsidRDefault="008B762C" w:rsidP="001B6C42">
      <w:pPr>
        <w:spacing w:after="0" w:line="240" w:lineRule="auto"/>
      </w:pPr>
      <w:r>
        <w:continuationSeparator/>
      </w:r>
    </w:p>
  </w:footnote>
  <w:footnote w:type="continuationNotice" w:id="1">
    <w:p w14:paraId="74EE9243" w14:textId="77777777" w:rsidR="008B762C" w:rsidRDefault="008B76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58D4" w14:textId="5A1BEE58" w:rsidR="00AD0BD9" w:rsidRDefault="005F3E60" w:rsidP="001B6C42">
    <w:pPr>
      <w:pStyle w:val="Header"/>
    </w:pPr>
    <w:r>
      <w:rPr>
        <w:noProof/>
      </w:rPr>
      <w:drawing>
        <wp:inline distT="0" distB="0" distL="0" distR="0" wp14:anchorId="4D1EDDB6" wp14:editId="7C939D40">
          <wp:extent cx="845820" cy="845820"/>
          <wp:effectExtent l="0" t="0" r="0" b="0"/>
          <wp:docPr id="1027721949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2077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0A1F1" w14:textId="77777777" w:rsidR="00AD0BD9" w:rsidRDefault="00AD0BD9" w:rsidP="001B6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23E8" w14:textId="2C5F7D16" w:rsidR="001549C4" w:rsidRPr="001549C4" w:rsidRDefault="001549C4" w:rsidP="001549C4">
    <w:pPr>
      <w:rPr>
        <w:rFonts w:ascii="Bebas Neue" w:hAnsi="Bebas Neue" w:cs="Arial"/>
        <w:color w:val="C00000"/>
        <w:sz w:val="56"/>
        <w:szCs w:val="56"/>
      </w:rPr>
    </w:pPr>
    <w:r w:rsidRPr="001549C4">
      <w:rPr>
        <w:noProof/>
        <w:sz w:val="56"/>
        <w:szCs w:val="56"/>
      </w:rPr>
      <w:drawing>
        <wp:anchor distT="0" distB="0" distL="114300" distR="114300" simplePos="0" relativeHeight="251658752" behindDoc="1" locked="0" layoutInCell="1" allowOverlap="1" wp14:anchorId="47F56BA1" wp14:editId="62AE154A">
          <wp:simplePos x="0" y="0"/>
          <wp:positionH relativeFrom="margin">
            <wp:posOffset>-495300</wp:posOffset>
          </wp:positionH>
          <wp:positionV relativeFrom="paragraph">
            <wp:posOffset>-133350</wp:posOffset>
          </wp:positionV>
          <wp:extent cx="1143000" cy="1143000"/>
          <wp:effectExtent l="0" t="0" r="0" b="0"/>
          <wp:wrapTight wrapText="bothSides">
            <wp:wrapPolygon edited="0">
              <wp:start x="0" y="0"/>
              <wp:lineTo x="0" y="21240"/>
              <wp:lineTo x="20160" y="21240"/>
              <wp:lineTo x="20880" y="21240"/>
              <wp:lineTo x="21240" y="19800"/>
              <wp:lineTo x="21240" y="0"/>
              <wp:lineTo x="0" y="0"/>
            </wp:wrapPolygon>
          </wp:wrapTight>
          <wp:docPr id="2073957552" name="Picture 2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171615" name="Picture 2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49C4">
      <w:rPr>
        <w:rFonts w:ascii="Bebas Neue" w:hAnsi="Bebas Neue" w:cs="Arial"/>
        <w:sz w:val="56"/>
        <w:szCs w:val="56"/>
      </w:rPr>
      <w:t xml:space="preserve">WITH MY EYES </w:t>
    </w:r>
    <w:r w:rsidRPr="001549C4">
      <w:rPr>
        <w:rFonts w:ascii="Bebas Neue" w:hAnsi="Bebas Neue" w:cs="Arial"/>
        <w:color w:val="C00000"/>
        <w:sz w:val="56"/>
        <w:szCs w:val="56"/>
      </w:rPr>
      <w:t>Referral Form</w:t>
    </w:r>
    <w:r>
      <w:rPr>
        <w:rFonts w:ascii="Bebas Neue" w:hAnsi="Bebas Neue" w:cs="Arial"/>
        <w:color w:val="C00000"/>
        <w:sz w:val="56"/>
        <w:szCs w:val="56"/>
      </w:rPr>
      <w:t xml:space="preserve"> 2026</w:t>
    </w:r>
  </w:p>
  <w:p w14:paraId="4DCE2475" w14:textId="50D681F2" w:rsidR="005F3E60" w:rsidRDefault="001549C4" w:rsidP="001549C4">
    <w:pPr>
      <w:tabs>
        <w:tab w:val="left" w:pos="1344"/>
      </w:tabs>
      <w:rPr>
        <w:rFonts w:ascii="Bebas Neue" w:hAnsi="Bebas Neue" w:cs="Arial"/>
        <w:sz w:val="36"/>
        <w:szCs w:val="36"/>
      </w:rPr>
    </w:pPr>
    <w:r>
      <w:rPr>
        <w:rFonts w:ascii="Bebas Neue" w:hAnsi="Bebas Neue" w:cs="Arial"/>
        <w:sz w:val="36"/>
        <w:szCs w:val="36"/>
      </w:rPr>
      <w:tab/>
    </w:r>
  </w:p>
  <w:p w14:paraId="36EFA699" w14:textId="60771329" w:rsidR="005F3E60" w:rsidRDefault="005F3E60" w:rsidP="005F3E60">
    <w:pPr>
      <w:pStyle w:val="Header"/>
      <w:tabs>
        <w:tab w:val="clear" w:pos="4513"/>
        <w:tab w:val="clear" w:pos="9026"/>
        <w:tab w:val="left" w:pos="33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C06"/>
    <w:multiLevelType w:val="multilevel"/>
    <w:tmpl w:val="2E46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4F6B"/>
    <w:multiLevelType w:val="multilevel"/>
    <w:tmpl w:val="D020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A1B41"/>
    <w:multiLevelType w:val="multilevel"/>
    <w:tmpl w:val="8F1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A796B"/>
    <w:multiLevelType w:val="multilevel"/>
    <w:tmpl w:val="BCD0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35AD2"/>
    <w:multiLevelType w:val="hybridMultilevel"/>
    <w:tmpl w:val="DB00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47EAB"/>
    <w:multiLevelType w:val="multilevel"/>
    <w:tmpl w:val="5EB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52327"/>
    <w:multiLevelType w:val="multilevel"/>
    <w:tmpl w:val="A1A4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05802">
    <w:abstractNumId w:val="4"/>
  </w:num>
  <w:num w:numId="2" w16cid:durableId="1075517842">
    <w:abstractNumId w:val="1"/>
  </w:num>
  <w:num w:numId="3" w16cid:durableId="733700696">
    <w:abstractNumId w:val="5"/>
  </w:num>
  <w:num w:numId="4" w16cid:durableId="891699390">
    <w:abstractNumId w:val="3"/>
  </w:num>
  <w:num w:numId="5" w16cid:durableId="1468425694">
    <w:abstractNumId w:val="0"/>
  </w:num>
  <w:num w:numId="6" w16cid:durableId="1565989136">
    <w:abstractNumId w:val="2"/>
  </w:num>
  <w:num w:numId="7" w16cid:durableId="288050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52"/>
    <w:rsid w:val="00013ABF"/>
    <w:rsid w:val="000162BA"/>
    <w:rsid w:val="00044619"/>
    <w:rsid w:val="000D3FFD"/>
    <w:rsid w:val="000E4B1D"/>
    <w:rsid w:val="001549C4"/>
    <w:rsid w:val="00181101"/>
    <w:rsid w:val="001A1F13"/>
    <w:rsid w:val="001B2249"/>
    <w:rsid w:val="001B6C42"/>
    <w:rsid w:val="002B1008"/>
    <w:rsid w:val="002D0A6F"/>
    <w:rsid w:val="00343FF0"/>
    <w:rsid w:val="00346EEF"/>
    <w:rsid w:val="00377752"/>
    <w:rsid w:val="003B3096"/>
    <w:rsid w:val="003C6DD3"/>
    <w:rsid w:val="003D4CEB"/>
    <w:rsid w:val="003E50D4"/>
    <w:rsid w:val="0040114C"/>
    <w:rsid w:val="00403656"/>
    <w:rsid w:val="004223ED"/>
    <w:rsid w:val="004225AC"/>
    <w:rsid w:val="00441980"/>
    <w:rsid w:val="0046301D"/>
    <w:rsid w:val="0046525C"/>
    <w:rsid w:val="004731E8"/>
    <w:rsid w:val="004B158B"/>
    <w:rsid w:val="004C68F7"/>
    <w:rsid w:val="004E10D2"/>
    <w:rsid w:val="004F2C36"/>
    <w:rsid w:val="004F7540"/>
    <w:rsid w:val="00512DF6"/>
    <w:rsid w:val="0051312F"/>
    <w:rsid w:val="0053288E"/>
    <w:rsid w:val="00543570"/>
    <w:rsid w:val="0058337B"/>
    <w:rsid w:val="005D5850"/>
    <w:rsid w:val="005E2531"/>
    <w:rsid w:val="005E71DD"/>
    <w:rsid w:val="005F3E60"/>
    <w:rsid w:val="00661FDE"/>
    <w:rsid w:val="00677FC7"/>
    <w:rsid w:val="006940F0"/>
    <w:rsid w:val="00696E58"/>
    <w:rsid w:val="006B164E"/>
    <w:rsid w:val="006B1CF1"/>
    <w:rsid w:val="00700AF8"/>
    <w:rsid w:val="00741136"/>
    <w:rsid w:val="00755605"/>
    <w:rsid w:val="007A63DB"/>
    <w:rsid w:val="007B224B"/>
    <w:rsid w:val="007E5CFC"/>
    <w:rsid w:val="00800AAD"/>
    <w:rsid w:val="00807062"/>
    <w:rsid w:val="00841F1F"/>
    <w:rsid w:val="00890A98"/>
    <w:rsid w:val="008B762C"/>
    <w:rsid w:val="008F4704"/>
    <w:rsid w:val="0093793E"/>
    <w:rsid w:val="0098272C"/>
    <w:rsid w:val="00982BC4"/>
    <w:rsid w:val="009D1FE1"/>
    <w:rsid w:val="009D3900"/>
    <w:rsid w:val="009E01F1"/>
    <w:rsid w:val="009E17F7"/>
    <w:rsid w:val="00A15372"/>
    <w:rsid w:val="00A163C6"/>
    <w:rsid w:val="00A620E6"/>
    <w:rsid w:val="00A851FD"/>
    <w:rsid w:val="00A96DA5"/>
    <w:rsid w:val="00AA2F12"/>
    <w:rsid w:val="00AC4775"/>
    <w:rsid w:val="00AD0BD9"/>
    <w:rsid w:val="00AD329E"/>
    <w:rsid w:val="00B25495"/>
    <w:rsid w:val="00B448BF"/>
    <w:rsid w:val="00B6325A"/>
    <w:rsid w:val="00BA5BFC"/>
    <w:rsid w:val="00BC7048"/>
    <w:rsid w:val="00BE0CA2"/>
    <w:rsid w:val="00C023E4"/>
    <w:rsid w:val="00C14542"/>
    <w:rsid w:val="00C65BA7"/>
    <w:rsid w:val="00CE6895"/>
    <w:rsid w:val="00CE6D23"/>
    <w:rsid w:val="00CF4717"/>
    <w:rsid w:val="00D04FEC"/>
    <w:rsid w:val="00D05F60"/>
    <w:rsid w:val="00D11452"/>
    <w:rsid w:val="00D13758"/>
    <w:rsid w:val="00D148C7"/>
    <w:rsid w:val="00D3539A"/>
    <w:rsid w:val="00D6012E"/>
    <w:rsid w:val="00DC56BC"/>
    <w:rsid w:val="00DD431F"/>
    <w:rsid w:val="00E24D37"/>
    <w:rsid w:val="00E40746"/>
    <w:rsid w:val="00E54073"/>
    <w:rsid w:val="00E8144C"/>
    <w:rsid w:val="00EB32A9"/>
    <w:rsid w:val="00EC6679"/>
    <w:rsid w:val="00ED5786"/>
    <w:rsid w:val="00EE643C"/>
    <w:rsid w:val="00EF586B"/>
    <w:rsid w:val="00F06476"/>
    <w:rsid w:val="00F87A01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C5E91"/>
  <w15:chartTrackingRefBased/>
  <w15:docId w15:val="{D91CABCF-6620-4C8A-A428-5D092A2D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7FC7"/>
    <w:rPr>
      <w:i/>
      <w:iCs/>
    </w:rPr>
  </w:style>
  <w:style w:type="paragraph" w:styleId="NormalWeb">
    <w:name w:val="Normal (Web)"/>
    <w:basedOn w:val="Normal"/>
    <w:uiPriority w:val="99"/>
    <w:unhideWhenUsed/>
    <w:rsid w:val="00677FC7"/>
    <w:pPr>
      <w:spacing w:after="225" w:line="31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7F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37B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B6C4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B6C42"/>
  </w:style>
  <w:style w:type="paragraph" w:styleId="Footer">
    <w:name w:val="footer"/>
    <w:basedOn w:val="Normal"/>
    <w:link w:val="FooterChar"/>
    <w:unhideWhenUsed/>
    <w:rsid w:val="001B6C4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1B6C42"/>
  </w:style>
  <w:style w:type="character" w:styleId="Hyperlink">
    <w:name w:val="Hyperlink"/>
    <w:basedOn w:val="DefaultParagraphFont"/>
    <w:uiPriority w:val="99"/>
    <w:unhideWhenUsed/>
    <w:rsid w:val="004225A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FA372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A3726"/>
    <w:rPr>
      <w:rFonts w:ascii="Times New Roman" w:eastAsia="Times New Roman" w:hAnsi="Times New Roman"/>
      <w:sz w:val="22"/>
      <w:lang w:eastAsia="en-US"/>
    </w:rPr>
  </w:style>
  <w:style w:type="paragraph" w:customStyle="1" w:styleId="contentheads">
    <w:name w:val="content_heads"/>
    <w:basedOn w:val="Normal"/>
    <w:rsid w:val="00FA3726"/>
    <w:pPr>
      <w:spacing w:after="225" w:line="270" w:lineRule="atLeast"/>
    </w:pPr>
    <w:rPr>
      <w:rFonts w:ascii="Verdana" w:eastAsia="Times New Roman" w:hAnsi="Verdana" w:cs="Times New Roman"/>
      <w:b/>
      <w:bCs/>
      <w:sz w:val="21"/>
      <w:szCs w:val="21"/>
      <w:lang w:eastAsia="en-GB"/>
    </w:rPr>
  </w:style>
  <w:style w:type="character" w:customStyle="1" w:styleId="style431">
    <w:name w:val="style431"/>
    <w:basedOn w:val="DefaultParagraphFont"/>
    <w:rsid w:val="00FA3726"/>
    <w:rPr>
      <w:color w:val="000000"/>
    </w:rPr>
  </w:style>
  <w:style w:type="table" w:styleId="TableGrid">
    <w:name w:val="Table Grid"/>
    <w:basedOn w:val="TableNormal"/>
    <w:uiPriority w:val="59"/>
    <w:rsid w:val="006B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6895"/>
    <w:rPr>
      <w:sz w:val="22"/>
      <w:szCs w:val="22"/>
      <w:lang w:eastAsia="en-US"/>
    </w:rPr>
  </w:style>
  <w:style w:type="paragraph" w:customStyle="1" w:styleId="Default">
    <w:name w:val="Default"/>
    <w:rsid w:val="00C145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Stones\Desktop\With-my-Eyes-Referral-Form-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35EE62088964FBB59BFAA1B74EDC1" ma:contentTypeVersion="18" ma:contentTypeDescription="Create a new document." ma:contentTypeScope="" ma:versionID="9979fc226c46e1da037aa4d5d24ea3f7">
  <xsd:schema xmlns:xsd="http://www.w3.org/2001/XMLSchema" xmlns:xs="http://www.w3.org/2001/XMLSchema" xmlns:p="http://schemas.microsoft.com/office/2006/metadata/properties" xmlns:ns2="771f7caa-1a9b-42a6-a79c-9d8e13bbcd98" xmlns:ns3="a9d19c2f-7dd4-4705-831e-59bb9a5c1f22" xmlns:ns4="afcf2701-1680-44a5-b867-92775ddba262" targetNamespace="http://schemas.microsoft.com/office/2006/metadata/properties" ma:root="true" ma:fieldsID="149b8eb4b38eea0590b3bfdca6513840" ns2:_="" ns3:_="" ns4:_="">
    <xsd:import namespace="771f7caa-1a9b-42a6-a79c-9d8e13bbcd98"/>
    <xsd:import namespace="a9d19c2f-7dd4-4705-831e-59bb9a5c1f22"/>
    <xsd:import namespace="afcf2701-1680-44a5-b867-92775ddb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f7caa-1a9b-42a6-a79c-9d8e13bbc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56ec90-5147-46db-92b8-b4f526468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9c2f-7dd4-4705-831e-59bb9a5c1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f2701-1680-44a5-b867-92775ddba2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7b93158-4afc-45af-9d8a-759e5925c701}" ma:internalName="TaxCatchAll" ma:showField="CatchAllData" ma:web="afcf2701-1680-44a5-b867-92775ddb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cf2701-1680-44a5-b867-92775ddba262" xsi:nil="true"/>
    <lcf76f155ced4ddcb4097134ff3c332f xmlns="771f7caa-1a9b-42a6-a79c-9d8e13bbcd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6EB64-8A3E-47F9-9D69-9A8B8C9C8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8188D-2FBE-4604-817C-7A9EFBD59B5E}"/>
</file>

<file path=customXml/itemProps3.xml><?xml version="1.0" encoding="utf-8"?>
<ds:datastoreItem xmlns:ds="http://schemas.openxmlformats.org/officeDocument/2006/customXml" ds:itemID="{90766C2E-0315-4F8A-8382-F3E5B46973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C7F57-1625-4B37-B581-2A5DD04FFD29}">
  <ds:schemaRefs>
    <ds:schemaRef ds:uri="http://schemas.microsoft.com/office/2006/metadata/properties"/>
    <ds:schemaRef ds:uri="http://schemas.microsoft.com/office/infopath/2007/PartnerControls"/>
    <ds:schemaRef ds:uri="afcf2701-1680-44a5-b867-92775ddba262"/>
    <ds:schemaRef ds:uri="771f7caa-1a9b-42a6-a79c-9d8e13bbc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With-my-Eyes-Referral-Form-2020</Template>
  <TotalTime>5</TotalTime>
  <Pages>3</Pages>
  <Words>187</Words>
  <Characters>1073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 Stones</dc:creator>
  <cp:keywords/>
  <cp:lastModifiedBy>Kerrie Driscoll</cp:lastModifiedBy>
  <cp:revision>2</cp:revision>
  <cp:lastPrinted>2011-10-10T13:11:00Z</cp:lastPrinted>
  <dcterms:created xsi:type="dcterms:W3CDTF">2026-01-02T15:47:00Z</dcterms:created>
  <dcterms:modified xsi:type="dcterms:W3CDTF">2026-01-02T15:47:00Z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0x01010042135EE62088964FBB59BFAA1B74EDC1</vt:lpwstr>
  </property>
  <property fmtid="{D5CDD505-2E9C-101B-9397-08002B2CF9AE}" pid="3" name="AuthorIds_UIVersion_1024">
    <vt:lpwstr>16</vt:lpwstr>
  </property>
  <property fmtid="{D5CDD505-2E9C-101B-9397-08002B2CF9AE}" pid="4" name="MediaServiceImageTags">
    <vt:lpwstr/>
  </property>
</Properties>
</file>